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E7812" w14:textId="3C68FE85" w:rsidR="008F3111" w:rsidRDefault="008F3111" w:rsidP="00F42AE4">
      <w:pPr>
        <w:pStyle w:val="Heading1"/>
      </w:pPr>
      <w:r>
        <w:t xml:space="preserve">Press </w:t>
      </w:r>
      <w:r w:rsidRPr="001F3931">
        <w:t>R</w:t>
      </w:r>
      <w:r>
        <w:t>e</w:t>
      </w:r>
      <w:r w:rsidRPr="001F3931">
        <w:t>l</w:t>
      </w:r>
      <w:r>
        <w:t>ease</w:t>
      </w:r>
      <w:r w:rsidR="00F42AE4">
        <w:t xml:space="preserve">: </w:t>
      </w:r>
      <w:sdt>
        <w:sdtPr>
          <w:alias w:val="Comments"/>
          <w:id w:val="434909365"/>
          <w:placeholder>
            <w:docPart w:val="7EFBD867A253A5408F4D8AA3D6EFE4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42AE4">
            <w:t xml:space="preserve"> </w:t>
          </w:r>
          <w:r w:rsidR="00D127C9">
            <w:t>Announcing the</w:t>
          </w:r>
          <w:r w:rsidR="00E7613D">
            <w:t xml:space="preserve"> Availability of Poison Maps</w:t>
          </w:r>
        </w:sdtContent>
      </w:sdt>
    </w:p>
    <w:p w14:paraId="7CB10714" w14:textId="1AE9E025" w:rsidR="008F3111" w:rsidRPr="00540A45" w:rsidRDefault="00F3408F" w:rsidP="006843F2">
      <w:pPr>
        <w:pStyle w:val="Heading2"/>
        <w:rPr>
          <w:sz w:val="32"/>
          <w:szCs w:val="32"/>
        </w:rPr>
      </w:pPr>
      <w:r w:rsidRPr="00540A45">
        <w:rPr>
          <w:sz w:val="32"/>
          <w:szCs w:val="32"/>
        </w:rPr>
        <w:t>A</w:t>
      </w:r>
      <w:r w:rsidR="006B3184">
        <w:rPr>
          <w:sz w:val="32"/>
          <w:szCs w:val="32"/>
        </w:rPr>
        <w:t xml:space="preserve"> m</w:t>
      </w:r>
      <w:r w:rsidR="00E7613D" w:rsidRPr="00540A45">
        <w:rPr>
          <w:sz w:val="32"/>
          <w:szCs w:val="32"/>
        </w:rPr>
        <w:t>aps application that does things differently from the rest.</w:t>
      </w:r>
    </w:p>
    <w:p w14:paraId="1E0FA3A5" w14:textId="00214742" w:rsidR="00540A45" w:rsidRPr="00B546D0" w:rsidRDefault="00E7613D" w:rsidP="00540A45">
      <w:pPr>
        <w:pStyle w:val="BodyText"/>
        <w:ind w:hanging="11"/>
        <w:rPr>
          <w:rFonts w:cstheme="minorHAnsi"/>
          <w:sz w:val="26"/>
          <w:szCs w:val="26"/>
        </w:rPr>
      </w:pPr>
      <w:r w:rsidRPr="007E2ED7">
        <w:rPr>
          <w:rStyle w:val="Emphasis"/>
          <w:sz w:val="24"/>
          <w:szCs w:val="24"/>
        </w:rPr>
        <w:t>London, UK</w:t>
      </w:r>
      <w:r w:rsidR="008F3111" w:rsidRPr="007E2ED7">
        <w:rPr>
          <w:rStyle w:val="Emphasis"/>
          <w:sz w:val="24"/>
          <w:szCs w:val="24"/>
        </w:rPr>
        <w:t>,</w:t>
      </w:r>
      <w:r w:rsidR="006843F2" w:rsidRPr="007E2ED7">
        <w:rPr>
          <w:rStyle w:val="Emphasis"/>
          <w:sz w:val="24"/>
          <w:szCs w:val="24"/>
        </w:rPr>
        <w:t xml:space="preserve"> </w:t>
      </w:r>
      <w:sdt>
        <w:sdtPr>
          <w:rPr>
            <w:rStyle w:val="Emphasis"/>
            <w:sz w:val="24"/>
            <w:szCs w:val="24"/>
          </w:rPr>
          <w:alias w:val="Date"/>
          <w:tag w:val="Date"/>
          <w:id w:val="434909307"/>
          <w:placeholder>
            <w:docPart w:val="6606B959AD1CB648B26560E5DD4EC492"/>
          </w:placeholder>
          <w:date w:fullDate="2013-12-1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Pr="007E2ED7">
            <w:rPr>
              <w:rStyle w:val="Emphasis"/>
              <w:sz w:val="24"/>
              <w:szCs w:val="24"/>
            </w:rPr>
            <w:t>December 18, 2013</w:t>
          </w:r>
        </w:sdtContent>
      </w:sdt>
      <w:r w:rsidR="008F3111" w:rsidRPr="007E2ED7">
        <w:rPr>
          <w:rStyle w:val="Emphasis"/>
          <w:sz w:val="24"/>
          <w:szCs w:val="24"/>
        </w:rPr>
        <w:t>:</w:t>
      </w:r>
      <w:r w:rsidR="008F3111" w:rsidRPr="006843F2">
        <w:t xml:space="preserve"> </w:t>
      </w:r>
      <w:r w:rsidR="000153B0" w:rsidRPr="006843F2">
        <w:t xml:space="preserve"> </w:t>
      </w:r>
      <w:r w:rsidR="00D127C9" w:rsidRPr="00B546D0">
        <w:rPr>
          <w:rFonts w:cstheme="minorHAnsi"/>
          <w:sz w:val="26"/>
          <w:szCs w:val="26"/>
        </w:rPr>
        <w:t>CCS Limited today announced Poison Maps</w:t>
      </w:r>
      <w:r w:rsidR="00F42AE4" w:rsidRPr="00B546D0">
        <w:rPr>
          <w:rFonts w:cstheme="minorHAnsi"/>
          <w:sz w:val="26"/>
          <w:szCs w:val="26"/>
        </w:rPr>
        <w:t xml:space="preserve"> for the iPhone and iPad</w:t>
      </w:r>
      <w:r w:rsidR="00FB7CDF" w:rsidRPr="00B546D0">
        <w:rPr>
          <w:rFonts w:cstheme="minorHAnsi"/>
          <w:sz w:val="26"/>
          <w:szCs w:val="26"/>
        </w:rPr>
        <w:t>.</w:t>
      </w:r>
      <w:r w:rsidR="00D127C9" w:rsidRPr="00B546D0">
        <w:rPr>
          <w:rFonts w:cstheme="minorHAnsi"/>
          <w:sz w:val="26"/>
          <w:szCs w:val="26"/>
        </w:rPr>
        <w:t xml:space="preserve"> This is</w:t>
      </w:r>
      <w:r w:rsidR="00FB7CDF" w:rsidRPr="00B546D0">
        <w:rPr>
          <w:rFonts w:cstheme="minorHAnsi"/>
          <w:sz w:val="26"/>
          <w:szCs w:val="26"/>
        </w:rPr>
        <w:t xml:space="preserve"> a completely new type of m</w:t>
      </w:r>
      <w:r w:rsidRPr="00B546D0">
        <w:rPr>
          <w:rFonts w:cstheme="minorHAnsi"/>
          <w:sz w:val="26"/>
          <w:szCs w:val="26"/>
        </w:rPr>
        <w:t>ap application, with an emphasis on Point</w:t>
      </w:r>
      <w:r w:rsidR="00540A45" w:rsidRPr="00B546D0">
        <w:rPr>
          <w:rFonts w:cstheme="minorHAnsi"/>
          <w:sz w:val="26"/>
          <w:szCs w:val="26"/>
        </w:rPr>
        <w:t>s</w:t>
      </w:r>
      <w:r w:rsidRPr="00B546D0">
        <w:rPr>
          <w:rFonts w:cstheme="minorHAnsi"/>
          <w:sz w:val="26"/>
          <w:szCs w:val="26"/>
        </w:rPr>
        <w:t xml:space="preserve"> of Interest (hence “POIs on Maps”). </w:t>
      </w:r>
    </w:p>
    <w:p w14:paraId="3D9974F9" w14:textId="046DD7A4" w:rsidR="00892C64" w:rsidRPr="00B546D0" w:rsidRDefault="00540A45" w:rsidP="00540A45">
      <w:pPr>
        <w:pStyle w:val="BodyText"/>
        <w:ind w:left="709" w:firstLine="0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Poison Maps </w:t>
      </w:r>
      <w:r w:rsidR="00B844FB">
        <w:rPr>
          <w:rFonts w:cstheme="minorHAnsi"/>
          <w:sz w:val="26"/>
          <w:szCs w:val="26"/>
        </w:rPr>
        <w:t>contains</w:t>
      </w:r>
      <w:r w:rsidR="007E2ED7" w:rsidRPr="00B546D0">
        <w:rPr>
          <w:rFonts w:cstheme="minorHAnsi"/>
          <w:sz w:val="26"/>
          <w:szCs w:val="26"/>
        </w:rPr>
        <w:t xml:space="preserve"> </w:t>
      </w:r>
      <w:r w:rsidR="00CE1733" w:rsidRPr="00B546D0">
        <w:rPr>
          <w:rFonts w:cstheme="minorHAnsi"/>
          <w:sz w:val="26"/>
          <w:szCs w:val="26"/>
        </w:rPr>
        <w:t>many</w:t>
      </w:r>
      <w:r w:rsidR="007E2ED7" w:rsidRPr="00B546D0">
        <w:rPr>
          <w:rFonts w:cstheme="minorHAnsi"/>
          <w:sz w:val="26"/>
          <w:szCs w:val="26"/>
        </w:rPr>
        <w:t xml:space="preserve"> unique </w:t>
      </w:r>
      <w:r w:rsidR="00040339">
        <w:rPr>
          <w:rFonts w:cstheme="minorHAnsi"/>
          <w:sz w:val="26"/>
          <w:szCs w:val="26"/>
        </w:rPr>
        <w:t xml:space="preserve">features </w:t>
      </w:r>
      <w:r w:rsidR="00892C64" w:rsidRPr="00B546D0">
        <w:rPr>
          <w:rFonts w:cstheme="minorHAnsi"/>
          <w:sz w:val="26"/>
          <w:szCs w:val="26"/>
        </w:rPr>
        <w:t xml:space="preserve">and </w:t>
      </w:r>
      <w:r w:rsidR="007E2ED7" w:rsidRPr="00B546D0">
        <w:rPr>
          <w:rFonts w:cstheme="minorHAnsi"/>
          <w:sz w:val="26"/>
          <w:szCs w:val="26"/>
        </w:rPr>
        <w:t>patent-pending ideas</w:t>
      </w:r>
      <w:r w:rsidR="00B844FB">
        <w:rPr>
          <w:rFonts w:cstheme="minorHAnsi"/>
          <w:sz w:val="26"/>
          <w:szCs w:val="26"/>
        </w:rPr>
        <w:t xml:space="preserve"> including:</w:t>
      </w:r>
    </w:p>
    <w:p w14:paraId="2098FEDD" w14:textId="2DB5C07E" w:rsidR="00E7613D" w:rsidRPr="00B546D0" w:rsidRDefault="002A1319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S</w:t>
      </w:r>
      <w:r w:rsidR="00E7613D" w:rsidRPr="00B546D0">
        <w:rPr>
          <w:rFonts w:cstheme="minorHAnsi"/>
          <w:sz w:val="26"/>
          <w:szCs w:val="26"/>
        </w:rPr>
        <w:t xml:space="preserve">igns that point to POIs outside the current area; </w:t>
      </w:r>
    </w:p>
    <w:p w14:paraId="28761A16" w14:textId="5A188000" w:rsidR="00E7613D" w:rsidRPr="00B546D0" w:rsidRDefault="00CE1733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G</w:t>
      </w:r>
      <w:r w:rsidR="00E7613D" w:rsidRPr="00B546D0">
        <w:rPr>
          <w:rFonts w:cstheme="minorHAnsi"/>
          <w:sz w:val="26"/>
          <w:szCs w:val="26"/>
        </w:rPr>
        <w:t>esture</w:t>
      </w:r>
      <w:r w:rsidR="002A1319" w:rsidRPr="00B546D0">
        <w:rPr>
          <w:rFonts w:cstheme="minorHAnsi"/>
          <w:sz w:val="26"/>
          <w:szCs w:val="26"/>
        </w:rPr>
        <w:t>s</w:t>
      </w:r>
      <w:r w:rsidR="00E7613D" w:rsidRPr="00B546D0">
        <w:rPr>
          <w:rFonts w:cstheme="minorHAnsi"/>
          <w:sz w:val="26"/>
          <w:szCs w:val="26"/>
        </w:rPr>
        <w:t xml:space="preserve"> </w:t>
      </w:r>
      <w:r w:rsidR="00F42AE4" w:rsidRPr="00B546D0">
        <w:rPr>
          <w:rFonts w:cstheme="minorHAnsi"/>
          <w:sz w:val="26"/>
          <w:szCs w:val="26"/>
        </w:rPr>
        <w:t xml:space="preserve">to zoom or </w:t>
      </w:r>
      <w:r w:rsidR="00E7613D" w:rsidRPr="00B546D0">
        <w:rPr>
          <w:rFonts w:cstheme="minorHAnsi"/>
          <w:sz w:val="26"/>
          <w:szCs w:val="26"/>
        </w:rPr>
        <w:t xml:space="preserve">pan </w:t>
      </w:r>
      <w:r w:rsidR="00F42AE4" w:rsidRPr="00B546D0">
        <w:rPr>
          <w:rFonts w:cstheme="minorHAnsi"/>
          <w:sz w:val="26"/>
          <w:szCs w:val="26"/>
        </w:rPr>
        <w:t>by using</w:t>
      </w:r>
      <w:r w:rsidR="00E7613D" w:rsidRPr="00B546D0">
        <w:rPr>
          <w:rFonts w:cstheme="minorHAnsi"/>
          <w:sz w:val="26"/>
          <w:szCs w:val="26"/>
        </w:rPr>
        <w:t xml:space="preserve"> only </w:t>
      </w:r>
      <w:r w:rsidR="002A1319" w:rsidRPr="00B546D0">
        <w:rPr>
          <w:rFonts w:cstheme="minorHAnsi"/>
          <w:sz w:val="26"/>
          <w:szCs w:val="26"/>
        </w:rPr>
        <w:t xml:space="preserve">one </w:t>
      </w:r>
      <w:r w:rsidR="00F42AE4" w:rsidRPr="00B546D0">
        <w:rPr>
          <w:rFonts w:cstheme="minorHAnsi"/>
          <w:sz w:val="26"/>
          <w:szCs w:val="26"/>
        </w:rPr>
        <w:t>touch of one finger</w:t>
      </w:r>
      <w:r w:rsidR="002A1319" w:rsidRPr="00B546D0">
        <w:rPr>
          <w:rFonts w:cstheme="minorHAnsi"/>
          <w:sz w:val="26"/>
          <w:szCs w:val="26"/>
        </w:rPr>
        <w:t>;</w:t>
      </w:r>
    </w:p>
    <w:p w14:paraId="55D38180" w14:textId="57AC4D69" w:rsidR="00E7613D" w:rsidRPr="00B546D0" w:rsidRDefault="00E7613D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POIs shown using a palette of thousands of icons</w:t>
      </w:r>
      <w:r w:rsidR="00662E44">
        <w:rPr>
          <w:rFonts w:cstheme="minorHAnsi"/>
          <w:sz w:val="26"/>
          <w:szCs w:val="26"/>
        </w:rPr>
        <w:t>;</w:t>
      </w:r>
    </w:p>
    <w:p w14:paraId="2E1BFE97" w14:textId="2CFB0197" w:rsidR="00E7613D" w:rsidRPr="00B546D0" w:rsidRDefault="00E7613D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POI names </w:t>
      </w:r>
      <w:r w:rsidR="00E4466D" w:rsidRPr="00B546D0">
        <w:rPr>
          <w:rFonts w:cstheme="minorHAnsi"/>
          <w:sz w:val="26"/>
          <w:szCs w:val="26"/>
        </w:rPr>
        <w:t>intelligently positioned</w:t>
      </w:r>
      <w:r w:rsidRPr="00B546D0">
        <w:rPr>
          <w:rFonts w:cstheme="minorHAnsi"/>
          <w:sz w:val="26"/>
          <w:szCs w:val="26"/>
        </w:rPr>
        <w:t xml:space="preserve"> next to each icon</w:t>
      </w:r>
      <w:r w:rsidR="00F3408F" w:rsidRPr="00B546D0">
        <w:rPr>
          <w:rFonts w:cstheme="minorHAnsi"/>
          <w:sz w:val="26"/>
          <w:szCs w:val="26"/>
        </w:rPr>
        <w:t xml:space="preserve"> on the map</w:t>
      </w:r>
      <w:r w:rsidR="00A67BD4" w:rsidRPr="00B546D0">
        <w:rPr>
          <w:rFonts w:cstheme="minorHAnsi"/>
          <w:sz w:val="26"/>
          <w:szCs w:val="26"/>
        </w:rPr>
        <w:t>;</w:t>
      </w:r>
    </w:p>
    <w:p w14:paraId="0302C0B3" w14:textId="77777777" w:rsidR="002A1319" w:rsidRPr="00B546D0" w:rsidRDefault="002A1319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Compass Mode for fast and simple navigation even when offline;</w:t>
      </w:r>
    </w:p>
    <w:p w14:paraId="1BA73E57" w14:textId="59DC0D40" w:rsidR="002A1319" w:rsidRPr="00B546D0" w:rsidRDefault="00A67BD4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A</w:t>
      </w:r>
      <w:r w:rsidR="002A1319" w:rsidRPr="00B546D0">
        <w:rPr>
          <w:rFonts w:cstheme="minorHAnsi"/>
          <w:sz w:val="26"/>
          <w:szCs w:val="26"/>
        </w:rPr>
        <w:t>l</w:t>
      </w:r>
      <w:r w:rsidR="00540A45" w:rsidRPr="00B546D0">
        <w:rPr>
          <w:rFonts w:cstheme="minorHAnsi"/>
          <w:sz w:val="26"/>
          <w:szCs w:val="26"/>
        </w:rPr>
        <w:t>l types of POI</w:t>
      </w:r>
      <w:r w:rsidR="000B3A5C" w:rsidRPr="00B546D0">
        <w:rPr>
          <w:rFonts w:cstheme="minorHAnsi"/>
          <w:sz w:val="26"/>
          <w:szCs w:val="26"/>
        </w:rPr>
        <w:t xml:space="preserve"> rather than just those that can be reviewed;</w:t>
      </w:r>
    </w:p>
    <w:p w14:paraId="7A0F42A1" w14:textId="0822AC82" w:rsidR="00F3408F" w:rsidRPr="00B546D0" w:rsidRDefault="00F3408F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Backward &amp; Forward buttons (like on a browser)</w:t>
      </w:r>
      <w:r w:rsidR="00662E44">
        <w:rPr>
          <w:rFonts w:cstheme="minorHAnsi"/>
          <w:sz w:val="26"/>
          <w:szCs w:val="26"/>
        </w:rPr>
        <w:t>;</w:t>
      </w:r>
    </w:p>
    <w:p w14:paraId="4E3D4BD4" w14:textId="6B12FB80" w:rsidR="00D75D18" w:rsidRPr="00D75D18" w:rsidRDefault="007E2ED7" w:rsidP="00D75D18">
      <w:pPr>
        <w:pStyle w:val="BodyText"/>
        <w:numPr>
          <w:ilvl w:val="0"/>
          <w:numId w:val="16"/>
        </w:numPr>
        <w:tabs>
          <w:tab w:val="left" w:pos="2220"/>
        </w:tabs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Many useful </w:t>
      </w:r>
      <w:r w:rsidR="00540A45" w:rsidRPr="00B546D0">
        <w:rPr>
          <w:rFonts w:cstheme="minorHAnsi"/>
          <w:sz w:val="26"/>
          <w:szCs w:val="26"/>
        </w:rPr>
        <w:t>configuration option</w:t>
      </w:r>
      <w:r w:rsidRPr="00B546D0">
        <w:rPr>
          <w:rFonts w:cstheme="minorHAnsi"/>
          <w:sz w:val="26"/>
          <w:szCs w:val="26"/>
        </w:rPr>
        <w:t>s to tailor the app as required.</w:t>
      </w:r>
    </w:p>
    <w:p w14:paraId="66B88FDE" w14:textId="6A079C57" w:rsidR="005F05A3" w:rsidRPr="00B546D0" w:rsidRDefault="00D75D18" w:rsidP="00851C25">
      <w:pPr>
        <w:pStyle w:val="BodyText"/>
        <w:tabs>
          <w:tab w:val="left" w:pos="1418"/>
        </w:tabs>
        <w:ind w:left="709" w:firstLine="0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The full version includes </w:t>
      </w:r>
      <w:r w:rsidR="00851C25">
        <w:rPr>
          <w:rFonts w:cstheme="minorHAnsi"/>
          <w:sz w:val="26"/>
          <w:szCs w:val="26"/>
        </w:rPr>
        <w:t xml:space="preserve">over 15 million POIs </w:t>
      </w:r>
      <w:r w:rsidR="004541F0">
        <w:rPr>
          <w:rFonts w:cstheme="minorHAnsi"/>
          <w:sz w:val="26"/>
          <w:szCs w:val="26"/>
        </w:rPr>
        <w:t xml:space="preserve">of all categories, </w:t>
      </w:r>
      <w:r>
        <w:rPr>
          <w:rFonts w:cstheme="minorHAnsi"/>
          <w:sz w:val="26"/>
          <w:szCs w:val="26"/>
        </w:rPr>
        <w:t>and covers</w:t>
      </w:r>
      <w:r w:rsidRPr="00B546D0">
        <w:rPr>
          <w:rFonts w:cstheme="minorHAnsi"/>
          <w:sz w:val="26"/>
          <w:szCs w:val="26"/>
        </w:rPr>
        <w:t xml:space="preserve"> the whole world</w:t>
      </w:r>
      <w:r>
        <w:rPr>
          <w:rFonts w:cstheme="minorHAnsi"/>
          <w:sz w:val="26"/>
          <w:szCs w:val="26"/>
        </w:rPr>
        <w:t xml:space="preserve">. </w:t>
      </w:r>
      <w:r w:rsidR="004541F0">
        <w:rPr>
          <w:rFonts w:cstheme="minorHAnsi"/>
          <w:sz w:val="26"/>
          <w:szCs w:val="26"/>
        </w:rPr>
        <w:t xml:space="preserve"> </w:t>
      </w:r>
      <w:r w:rsidR="003D328F">
        <w:rPr>
          <w:rFonts w:cstheme="minorHAnsi"/>
          <w:sz w:val="26"/>
          <w:szCs w:val="26"/>
        </w:rPr>
        <w:t xml:space="preserve">View </w:t>
      </w:r>
      <w:r w:rsidR="00851C25">
        <w:rPr>
          <w:rFonts w:cstheme="minorHAnsi"/>
          <w:sz w:val="26"/>
          <w:szCs w:val="26"/>
        </w:rPr>
        <w:t>it</w:t>
      </w:r>
      <w:r w:rsidR="003D328F">
        <w:rPr>
          <w:rFonts w:cstheme="minorHAnsi"/>
          <w:sz w:val="26"/>
          <w:szCs w:val="26"/>
        </w:rPr>
        <w:t xml:space="preserve"> on the AppStore at </w:t>
      </w:r>
      <w:hyperlink r:id="rId10" w:history="1">
        <w:r w:rsidRPr="00B546D0">
          <w:rPr>
            <w:rStyle w:val="Hyperlink"/>
            <w:rFonts w:cstheme="minorHAnsi"/>
            <w:sz w:val="26"/>
            <w:szCs w:val="26"/>
          </w:rPr>
          <w:t>http://appstore.com/poisonmaps</w:t>
        </w:r>
      </w:hyperlink>
      <w:r w:rsidR="003D328F">
        <w:rPr>
          <w:rFonts w:cstheme="minorHAnsi"/>
          <w:sz w:val="26"/>
          <w:szCs w:val="26"/>
        </w:rPr>
        <w:t>.</w:t>
      </w:r>
    </w:p>
    <w:p w14:paraId="518D1CA3" w14:textId="03C5FABE" w:rsidR="00A03710" w:rsidRPr="00B546D0" w:rsidRDefault="009165FC" w:rsidP="00851C25">
      <w:pPr>
        <w:pStyle w:val="BodyText"/>
        <w:tabs>
          <w:tab w:val="left" w:pos="1418"/>
        </w:tabs>
        <w:ind w:left="709" w:firstLine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addition</w:t>
      </w:r>
      <w:r w:rsidR="00D75D18">
        <w:rPr>
          <w:rFonts w:cstheme="minorHAnsi"/>
          <w:sz w:val="26"/>
          <w:szCs w:val="26"/>
        </w:rPr>
        <w:t xml:space="preserve"> there are </w:t>
      </w:r>
      <w:r w:rsidR="008F22CE">
        <w:rPr>
          <w:rFonts w:cstheme="minorHAnsi"/>
          <w:sz w:val="26"/>
          <w:szCs w:val="26"/>
        </w:rPr>
        <w:t xml:space="preserve">free </w:t>
      </w:r>
      <w:r w:rsidR="002A1319" w:rsidRPr="00B546D0">
        <w:rPr>
          <w:rFonts w:cstheme="minorHAnsi"/>
          <w:sz w:val="26"/>
          <w:szCs w:val="26"/>
        </w:rPr>
        <w:t>regional versions</w:t>
      </w:r>
      <w:r w:rsidR="008F22CE">
        <w:rPr>
          <w:rFonts w:cstheme="minorHAnsi"/>
          <w:sz w:val="26"/>
          <w:szCs w:val="26"/>
        </w:rPr>
        <w:t xml:space="preserve"> that contain POIs in</w:t>
      </w:r>
      <w:r>
        <w:rPr>
          <w:rFonts w:cstheme="minorHAnsi"/>
          <w:sz w:val="26"/>
          <w:szCs w:val="26"/>
        </w:rPr>
        <w:t xml:space="preserve"> </w:t>
      </w:r>
      <w:r w:rsidR="008F22CE">
        <w:rPr>
          <w:rFonts w:cstheme="minorHAnsi"/>
          <w:sz w:val="26"/>
          <w:szCs w:val="26"/>
        </w:rPr>
        <w:t>the travel</w:t>
      </w:r>
      <w:r>
        <w:rPr>
          <w:rFonts w:cstheme="minorHAnsi"/>
          <w:sz w:val="26"/>
          <w:szCs w:val="26"/>
        </w:rPr>
        <w:t xml:space="preserve"> </w:t>
      </w:r>
      <w:r w:rsidR="008F22CE">
        <w:rPr>
          <w:rFonts w:cstheme="minorHAnsi"/>
          <w:sz w:val="26"/>
          <w:szCs w:val="26"/>
        </w:rPr>
        <w:t>and service</w:t>
      </w:r>
      <w:r>
        <w:rPr>
          <w:rFonts w:cstheme="minorHAnsi"/>
          <w:sz w:val="26"/>
          <w:szCs w:val="26"/>
        </w:rPr>
        <w:t xml:space="preserve"> categories</w:t>
      </w:r>
      <w:r w:rsidR="008F22CE">
        <w:rPr>
          <w:rFonts w:cstheme="minorHAnsi"/>
          <w:sz w:val="26"/>
          <w:szCs w:val="26"/>
        </w:rPr>
        <w:t>. These include</w:t>
      </w:r>
      <w:r>
        <w:rPr>
          <w:rFonts w:cstheme="minorHAnsi"/>
          <w:sz w:val="26"/>
          <w:szCs w:val="26"/>
        </w:rPr>
        <w:t xml:space="preserve"> </w:t>
      </w:r>
      <w:r w:rsidR="000B3A5C" w:rsidRPr="00B546D0">
        <w:rPr>
          <w:rFonts w:cstheme="minorHAnsi"/>
          <w:sz w:val="26"/>
          <w:szCs w:val="26"/>
        </w:rPr>
        <w:t>towns, public transport, tourist attractions</w:t>
      </w:r>
      <w:r w:rsidRPr="00B546D0">
        <w:rPr>
          <w:rFonts w:cstheme="minorHAnsi"/>
          <w:sz w:val="26"/>
          <w:szCs w:val="26"/>
        </w:rPr>
        <w:t>, hills</w:t>
      </w:r>
      <w:r w:rsidR="004816C5" w:rsidRPr="00B546D0">
        <w:rPr>
          <w:rFonts w:cstheme="minorHAnsi"/>
          <w:sz w:val="26"/>
          <w:szCs w:val="26"/>
        </w:rPr>
        <w:t xml:space="preserve">, </w:t>
      </w:r>
      <w:r w:rsidR="000B3A5C" w:rsidRPr="00B546D0">
        <w:rPr>
          <w:rFonts w:cstheme="minorHAnsi"/>
          <w:sz w:val="26"/>
          <w:szCs w:val="26"/>
        </w:rPr>
        <w:t>emergency services, hospitals, pharmacies</w:t>
      </w:r>
      <w:r w:rsidR="00B546D0" w:rsidRPr="00B546D0">
        <w:rPr>
          <w:rFonts w:cstheme="minorHAnsi"/>
          <w:sz w:val="26"/>
          <w:szCs w:val="26"/>
        </w:rPr>
        <w:t>, toilets</w:t>
      </w:r>
      <w:r>
        <w:rPr>
          <w:rFonts w:cstheme="minorHAnsi"/>
          <w:sz w:val="26"/>
          <w:szCs w:val="26"/>
        </w:rPr>
        <w:t>, accommodation and</w:t>
      </w:r>
      <w:r w:rsidR="000B3A5C" w:rsidRPr="00B546D0">
        <w:rPr>
          <w:rFonts w:cstheme="minorHAnsi"/>
          <w:sz w:val="26"/>
          <w:szCs w:val="26"/>
        </w:rPr>
        <w:t xml:space="preserve"> banks</w:t>
      </w:r>
      <w:r w:rsidR="00D75D18">
        <w:rPr>
          <w:rFonts w:cstheme="minorHAnsi"/>
          <w:sz w:val="26"/>
          <w:szCs w:val="26"/>
        </w:rPr>
        <w:t>.</w:t>
      </w:r>
      <w:r w:rsidR="00851C25">
        <w:rPr>
          <w:rFonts w:cstheme="minorHAnsi"/>
          <w:sz w:val="26"/>
          <w:szCs w:val="26"/>
        </w:rPr>
        <w:t xml:space="preserve"> You can find</w:t>
      </w:r>
      <w:r w:rsidR="003D328F">
        <w:rPr>
          <w:rFonts w:cstheme="minorHAnsi"/>
          <w:sz w:val="26"/>
          <w:szCs w:val="26"/>
        </w:rPr>
        <w:t xml:space="preserve"> the free regional versions at </w:t>
      </w:r>
      <w:hyperlink r:id="rId11" w:history="1">
        <w:r w:rsidR="00A03710" w:rsidRPr="005869AF">
          <w:rPr>
            <w:rStyle w:val="Hyperlink"/>
            <w:rFonts w:cstheme="minorHAnsi"/>
            <w:sz w:val="26"/>
            <w:szCs w:val="26"/>
          </w:rPr>
          <w:t>http://appstore.com/ccsltd</w:t>
        </w:r>
      </w:hyperlink>
      <w:r w:rsidR="003D328F">
        <w:rPr>
          <w:rFonts w:cstheme="minorHAnsi"/>
          <w:sz w:val="26"/>
          <w:szCs w:val="26"/>
        </w:rPr>
        <w:t>.</w:t>
      </w:r>
    </w:p>
    <w:p w14:paraId="1BBC87A2" w14:textId="1FB9FDB0" w:rsidR="00421ACD" w:rsidRPr="00B546D0" w:rsidRDefault="009165FC" w:rsidP="00540A45">
      <w:pPr>
        <w:pStyle w:val="BodyText"/>
        <w:tabs>
          <w:tab w:val="left" w:pos="1418"/>
        </w:tabs>
        <w:ind w:left="709" w:firstLine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="00F97272">
        <w:rPr>
          <w:rFonts w:cstheme="minorHAnsi"/>
          <w:sz w:val="26"/>
          <w:szCs w:val="26"/>
        </w:rPr>
        <w:t>he other POI categories can</w:t>
      </w:r>
      <w:r w:rsidR="00934523">
        <w:rPr>
          <w:rFonts w:cstheme="minorHAnsi"/>
          <w:sz w:val="26"/>
          <w:szCs w:val="26"/>
        </w:rPr>
        <w:t xml:space="preserve"> then</w:t>
      </w:r>
      <w:r w:rsidR="00F97272">
        <w:rPr>
          <w:rFonts w:cstheme="minorHAnsi"/>
          <w:sz w:val="26"/>
          <w:szCs w:val="26"/>
        </w:rPr>
        <w:t xml:space="preserve"> be bought for </w:t>
      </w:r>
      <w:r w:rsidR="00851C25">
        <w:rPr>
          <w:rFonts w:cstheme="minorHAnsi"/>
          <w:sz w:val="26"/>
          <w:szCs w:val="26"/>
        </w:rPr>
        <w:t>a</w:t>
      </w:r>
      <w:r w:rsidR="002A1319" w:rsidRPr="00B546D0">
        <w:rPr>
          <w:rFonts w:cstheme="minorHAnsi"/>
          <w:sz w:val="26"/>
          <w:szCs w:val="26"/>
        </w:rPr>
        <w:t xml:space="preserve"> </w:t>
      </w:r>
      <w:r w:rsidR="00934523">
        <w:rPr>
          <w:rFonts w:cstheme="minorHAnsi"/>
          <w:sz w:val="26"/>
          <w:szCs w:val="26"/>
        </w:rPr>
        <w:t xml:space="preserve">single </w:t>
      </w:r>
      <w:r w:rsidR="002A1319" w:rsidRPr="00B546D0">
        <w:rPr>
          <w:rFonts w:cstheme="minorHAnsi"/>
          <w:sz w:val="26"/>
          <w:szCs w:val="26"/>
        </w:rPr>
        <w:t xml:space="preserve">payment </w:t>
      </w:r>
      <w:r>
        <w:rPr>
          <w:rFonts w:cstheme="minorHAnsi"/>
          <w:sz w:val="26"/>
          <w:szCs w:val="26"/>
        </w:rPr>
        <w:t xml:space="preserve">for </w:t>
      </w:r>
      <w:r w:rsidR="00934523">
        <w:rPr>
          <w:rFonts w:cstheme="minorHAnsi"/>
          <w:sz w:val="26"/>
          <w:szCs w:val="26"/>
        </w:rPr>
        <w:t>them all</w:t>
      </w:r>
      <w:r w:rsidR="00F97272">
        <w:rPr>
          <w:rFonts w:cstheme="minorHAnsi"/>
          <w:sz w:val="26"/>
          <w:szCs w:val="26"/>
        </w:rPr>
        <w:t xml:space="preserve">. These </w:t>
      </w:r>
      <w:r w:rsidR="00934523">
        <w:rPr>
          <w:rFonts w:cstheme="minorHAnsi"/>
          <w:sz w:val="26"/>
          <w:szCs w:val="26"/>
        </w:rPr>
        <w:t xml:space="preserve">categories </w:t>
      </w:r>
      <w:r w:rsidR="00F97272">
        <w:rPr>
          <w:rFonts w:cstheme="minorHAnsi"/>
          <w:sz w:val="26"/>
          <w:szCs w:val="26"/>
        </w:rPr>
        <w:t>include</w:t>
      </w:r>
      <w:r w:rsidR="0060231E" w:rsidRPr="00B546D0">
        <w:rPr>
          <w:rFonts w:cstheme="minorHAnsi"/>
          <w:sz w:val="26"/>
          <w:szCs w:val="26"/>
        </w:rPr>
        <w:t xml:space="preserve"> restaurants, </w:t>
      </w:r>
      <w:r w:rsidR="008E7CF4">
        <w:rPr>
          <w:rFonts w:cstheme="minorHAnsi"/>
          <w:sz w:val="26"/>
          <w:szCs w:val="26"/>
        </w:rPr>
        <w:t xml:space="preserve">cafes, </w:t>
      </w:r>
      <w:r w:rsidR="0060231E" w:rsidRPr="00B546D0">
        <w:rPr>
          <w:rFonts w:cstheme="minorHAnsi"/>
          <w:sz w:val="26"/>
          <w:szCs w:val="26"/>
        </w:rPr>
        <w:t xml:space="preserve">bars, </w:t>
      </w:r>
      <w:r w:rsidR="00934523">
        <w:rPr>
          <w:rFonts w:cstheme="minorHAnsi"/>
          <w:sz w:val="26"/>
          <w:szCs w:val="26"/>
        </w:rPr>
        <w:t>shops</w:t>
      </w:r>
      <w:r w:rsidR="001C3D3F" w:rsidRPr="00B546D0">
        <w:rPr>
          <w:rFonts w:cstheme="minorHAnsi"/>
          <w:sz w:val="26"/>
          <w:szCs w:val="26"/>
        </w:rPr>
        <w:t xml:space="preserve">, </w:t>
      </w:r>
      <w:r w:rsidR="001C3D3F">
        <w:rPr>
          <w:rFonts w:cstheme="minorHAnsi"/>
          <w:sz w:val="26"/>
          <w:szCs w:val="26"/>
        </w:rPr>
        <w:t>malls</w:t>
      </w:r>
      <w:r w:rsidR="00934523">
        <w:rPr>
          <w:rFonts w:cstheme="minorHAnsi"/>
          <w:sz w:val="26"/>
          <w:szCs w:val="26"/>
        </w:rPr>
        <w:t xml:space="preserve">, </w:t>
      </w:r>
      <w:r w:rsidR="0060231E" w:rsidRPr="00B546D0">
        <w:rPr>
          <w:rFonts w:cstheme="minorHAnsi"/>
          <w:sz w:val="26"/>
          <w:szCs w:val="26"/>
        </w:rPr>
        <w:t>supermarkets</w:t>
      </w:r>
      <w:r w:rsidR="001C3D3F">
        <w:rPr>
          <w:rFonts w:cstheme="minorHAnsi"/>
          <w:sz w:val="26"/>
          <w:szCs w:val="26"/>
        </w:rPr>
        <w:t xml:space="preserve">, </w:t>
      </w:r>
      <w:r w:rsidR="001C3D3F" w:rsidRPr="00B546D0">
        <w:rPr>
          <w:rFonts w:cstheme="minorHAnsi"/>
          <w:sz w:val="26"/>
          <w:szCs w:val="26"/>
        </w:rPr>
        <w:t>fuel</w:t>
      </w:r>
      <w:r w:rsidR="001C3D3F">
        <w:rPr>
          <w:rFonts w:cstheme="minorHAnsi"/>
          <w:sz w:val="26"/>
          <w:szCs w:val="26"/>
        </w:rPr>
        <w:t xml:space="preserve"> stations,</w:t>
      </w:r>
      <w:r w:rsidR="001C3D3F" w:rsidRPr="00B546D0">
        <w:rPr>
          <w:rFonts w:cstheme="minorHAnsi"/>
          <w:sz w:val="26"/>
          <w:szCs w:val="26"/>
        </w:rPr>
        <w:t xml:space="preserve"> </w:t>
      </w:r>
      <w:r w:rsidR="001C3D3F">
        <w:rPr>
          <w:rFonts w:cstheme="minorHAnsi"/>
          <w:sz w:val="26"/>
          <w:szCs w:val="26"/>
        </w:rPr>
        <w:t>car parking</w:t>
      </w:r>
      <w:r w:rsidR="001C3D3F" w:rsidRPr="00B546D0">
        <w:rPr>
          <w:rFonts w:cstheme="minorHAnsi"/>
          <w:sz w:val="26"/>
          <w:szCs w:val="26"/>
        </w:rPr>
        <w:t xml:space="preserve">, car repair, car rental, </w:t>
      </w:r>
      <w:r w:rsidR="0060231E" w:rsidRPr="00B546D0">
        <w:rPr>
          <w:rFonts w:cstheme="minorHAnsi"/>
          <w:sz w:val="26"/>
          <w:szCs w:val="26"/>
        </w:rPr>
        <w:t xml:space="preserve">cinemas, theatres, </w:t>
      </w:r>
      <w:r w:rsidR="008F22CE">
        <w:rPr>
          <w:rFonts w:cstheme="minorHAnsi"/>
          <w:sz w:val="26"/>
          <w:szCs w:val="26"/>
        </w:rPr>
        <w:t xml:space="preserve">bowling, ice skating, </w:t>
      </w:r>
      <w:r w:rsidR="00CE1733" w:rsidRPr="00B546D0">
        <w:rPr>
          <w:rFonts w:cstheme="minorHAnsi"/>
          <w:sz w:val="26"/>
          <w:szCs w:val="26"/>
        </w:rPr>
        <w:t xml:space="preserve">golf courses, swimming pools, </w:t>
      </w:r>
      <w:r w:rsidR="001C3D3F" w:rsidRPr="00B546D0">
        <w:rPr>
          <w:rFonts w:cstheme="minorHAnsi"/>
          <w:sz w:val="26"/>
          <w:szCs w:val="26"/>
        </w:rPr>
        <w:t xml:space="preserve">cycling, hiking, </w:t>
      </w:r>
      <w:r w:rsidR="008F22CE">
        <w:rPr>
          <w:rFonts w:cstheme="minorHAnsi"/>
          <w:sz w:val="26"/>
          <w:szCs w:val="26"/>
        </w:rPr>
        <w:t>tennis courts, sports</w:t>
      </w:r>
      <w:r w:rsidR="00CE1733" w:rsidRPr="00B546D0">
        <w:rPr>
          <w:rFonts w:cstheme="minorHAnsi"/>
          <w:sz w:val="26"/>
          <w:szCs w:val="26"/>
        </w:rPr>
        <w:t xml:space="preserve"> stadia, </w:t>
      </w:r>
      <w:r w:rsidR="001C3D3F">
        <w:rPr>
          <w:rFonts w:cstheme="minorHAnsi"/>
          <w:sz w:val="26"/>
          <w:szCs w:val="26"/>
        </w:rPr>
        <w:t>sports clubs, post offices</w:t>
      </w:r>
      <w:r w:rsidR="008E7CF4">
        <w:rPr>
          <w:rFonts w:cstheme="minorHAnsi"/>
          <w:sz w:val="26"/>
          <w:szCs w:val="26"/>
        </w:rPr>
        <w:t xml:space="preserve">, </w:t>
      </w:r>
      <w:r w:rsidR="00A67BD4" w:rsidRPr="00B546D0">
        <w:rPr>
          <w:rFonts w:cstheme="minorHAnsi"/>
          <w:sz w:val="26"/>
          <w:szCs w:val="26"/>
        </w:rPr>
        <w:t>places of worship</w:t>
      </w:r>
      <w:r w:rsidR="0060231E" w:rsidRPr="00B546D0">
        <w:rPr>
          <w:rFonts w:cstheme="minorHAnsi"/>
          <w:sz w:val="26"/>
          <w:szCs w:val="26"/>
        </w:rPr>
        <w:t xml:space="preserve">, </w:t>
      </w:r>
      <w:r w:rsidR="00A67BD4" w:rsidRPr="00B546D0">
        <w:rPr>
          <w:rFonts w:cstheme="minorHAnsi"/>
          <w:sz w:val="26"/>
          <w:szCs w:val="26"/>
        </w:rPr>
        <w:t>education</w:t>
      </w:r>
      <w:r w:rsidR="008F22CE">
        <w:rPr>
          <w:rFonts w:cstheme="minorHAnsi"/>
          <w:sz w:val="26"/>
          <w:szCs w:val="26"/>
        </w:rPr>
        <w:t>al</w:t>
      </w:r>
      <w:r w:rsidR="0060231E" w:rsidRPr="00B546D0">
        <w:rPr>
          <w:rFonts w:cstheme="minorHAnsi"/>
          <w:sz w:val="26"/>
          <w:szCs w:val="26"/>
        </w:rPr>
        <w:t>, civic</w:t>
      </w:r>
      <w:r>
        <w:rPr>
          <w:rFonts w:cstheme="minorHAnsi"/>
          <w:sz w:val="26"/>
          <w:szCs w:val="26"/>
        </w:rPr>
        <w:t>, residential, commercial and industrial</w:t>
      </w:r>
      <w:r w:rsidR="0060231E" w:rsidRPr="00B546D0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buildings</w:t>
      </w:r>
      <w:r w:rsidR="0060231E" w:rsidRPr="00B546D0">
        <w:rPr>
          <w:rFonts w:cstheme="minorHAnsi"/>
          <w:sz w:val="26"/>
          <w:szCs w:val="26"/>
        </w:rPr>
        <w:t>, and much more.</w:t>
      </w:r>
    </w:p>
    <w:p w14:paraId="4B29121D" w14:textId="0083CDB3" w:rsidR="00F42AE4" w:rsidRPr="00B546D0" w:rsidRDefault="00B546D0" w:rsidP="00B546D0">
      <w:pPr>
        <w:pStyle w:val="BodyText"/>
        <w:tabs>
          <w:tab w:val="left" w:pos="2220"/>
        </w:tabs>
        <w:ind w:left="709" w:firstLine="0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Poison Maps</w:t>
      </w:r>
      <w:r w:rsidR="00F97272">
        <w:rPr>
          <w:rFonts w:cstheme="minorHAnsi"/>
          <w:sz w:val="26"/>
          <w:szCs w:val="26"/>
        </w:rPr>
        <w:t xml:space="preserve"> is</w:t>
      </w:r>
      <w:r w:rsidRPr="00B546D0">
        <w:rPr>
          <w:rFonts w:cstheme="minorHAnsi"/>
          <w:sz w:val="26"/>
          <w:szCs w:val="26"/>
        </w:rPr>
        <w:t xml:space="preserve"> the best app for finding places of interest, anywhere in the world, even when </w:t>
      </w:r>
      <w:r w:rsidR="00F97272">
        <w:rPr>
          <w:rFonts w:cstheme="minorHAnsi"/>
          <w:sz w:val="26"/>
          <w:szCs w:val="26"/>
        </w:rPr>
        <w:t>offline</w:t>
      </w:r>
      <w:r w:rsidRPr="00B546D0">
        <w:rPr>
          <w:rFonts w:cstheme="minorHAnsi"/>
          <w:sz w:val="26"/>
          <w:szCs w:val="26"/>
        </w:rPr>
        <w:t>.</w:t>
      </w:r>
      <w:r w:rsidR="00F97272">
        <w:rPr>
          <w:rFonts w:cstheme="minorHAnsi"/>
          <w:sz w:val="26"/>
          <w:szCs w:val="26"/>
        </w:rPr>
        <w:t xml:space="preserve"> </w:t>
      </w:r>
      <w:r w:rsidRPr="00B546D0">
        <w:rPr>
          <w:rFonts w:cstheme="minorHAnsi"/>
          <w:sz w:val="26"/>
          <w:szCs w:val="26"/>
        </w:rPr>
        <w:t xml:space="preserve"> </w:t>
      </w:r>
      <w:r w:rsidR="00892C64" w:rsidRPr="00B546D0">
        <w:rPr>
          <w:rFonts w:cstheme="minorHAnsi"/>
          <w:sz w:val="26"/>
          <w:szCs w:val="26"/>
        </w:rPr>
        <w:t>I</w:t>
      </w:r>
      <w:r w:rsidR="00F42AE4" w:rsidRPr="00B546D0">
        <w:rPr>
          <w:rFonts w:cstheme="minorHAnsi"/>
          <w:sz w:val="26"/>
          <w:szCs w:val="26"/>
        </w:rPr>
        <w:t>f you like maps then you’ll love Poison Maps!</w:t>
      </w:r>
    </w:p>
    <w:p w14:paraId="3D8A0545" w14:textId="0C85D3F7" w:rsidR="002A443E" w:rsidRPr="009C147F" w:rsidRDefault="00F3408F" w:rsidP="00662E44">
      <w:pPr>
        <w:pStyle w:val="BodyText"/>
        <w:tabs>
          <w:tab w:val="left" w:pos="1418"/>
        </w:tabs>
        <w:ind w:hanging="11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For more details contact </w:t>
      </w:r>
      <w:r w:rsidR="00B844FB">
        <w:rPr>
          <w:rFonts w:cstheme="minorHAnsi"/>
          <w:sz w:val="26"/>
          <w:szCs w:val="26"/>
        </w:rPr>
        <w:t>CCS Limited</w:t>
      </w:r>
      <w:bookmarkStart w:id="0" w:name="_GoBack"/>
      <w:bookmarkEnd w:id="0"/>
      <w:r w:rsidRPr="00B546D0">
        <w:rPr>
          <w:rFonts w:cstheme="minorHAnsi"/>
          <w:sz w:val="26"/>
          <w:szCs w:val="26"/>
        </w:rPr>
        <w:t xml:space="preserve"> at </w:t>
      </w:r>
      <w:hyperlink r:id="rId12" w:history="1">
        <w:r w:rsidR="00DF7FF7" w:rsidRPr="00B546D0">
          <w:rPr>
            <w:rStyle w:val="Hyperlink"/>
            <w:rFonts w:cstheme="minorHAnsi"/>
            <w:sz w:val="26"/>
            <w:szCs w:val="26"/>
          </w:rPr>
          <w:t>info@poison-maps.com</w:t>
        </w:r>
      </w:hyperlink>
      <w:r w:rsidRPr="00B546D0">
        <w:rPr>
          <w:rFonts w:cstheme="minorHAnsi"/>
          <w:sz w:val="26"/>
          <w:szCs w:val="26"/>
        </w:rPr>
        <w:t>.</w:t>
      </w:r>
    </w:p>
    <w:sectPr w:rsidR="002A443E" w:rsidRPr="009C147F" w:rsidSect="009165FC">
      <w:footerReference w:type="first" r:id="rId13"/>
      <w:pgSz w:w="12240" w:h="15840" w:code="1"/>
      <w:pgMar w:top="965" w:right="1701" w:bottom="1134" w:left="907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4D7B7" w14:textId="77777777" w:rsidR="00851C25" w:rsidRDefault="00851C25">
      <w:r>
        <w:separator/>
      </w:r>
    </w:p>
  </w:endnote>
  <w:endnote w:type="continuationSeparator" w:id="0">
    <w:p w14:paraId="127EF200" w14:textId="77777777" w:rsidR="00851C25" w:rsidRDefault="0085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E55AC" w14:textId="5E70FA14" w:rsidR="00851C25" w:rsidRDefault="00851C25" w:rsidP="005D5B95">
    <w:pPr>
      <w:pStyle w:val="FooterFirs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E03EF" w14:textId="77777777" w:rsidR="00851C25" w:rsidRDefault="00851C25">
      <w:r>
        <w:separator/>
      </w:r>
    </w:p>
  </w:footnote>
  <w:footnote w:type="continuationSeparator" w:id="0">
    <w:p w14:paraId="4D50E5D8" w14:textId="77777777" w:rsidR="00851C25" w:rsidRDefault="0085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8A47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Continue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53AE12B6"/>
    <w:multiLevelType w:val="hybridMultilevel"/>
    <w:tmpl w:val="E4448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3"/>
  </w:num>
  <w:num w:numId="3">
    <w:abstractNumId w:val="11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3D"/>
    <w:rsid w:val="000153B0"/>
    <w:rsid w:val="00037C90"/>
    <w:rsid w:val="00040339"/>
    <w:rsid w:val="0005123B"/>
    <w:rsid w:val="000B3A5C"/>
    <w:rsid w:val="000B70CC"/>
    <w:rsid w:val="001C2C3D"/>
    <w:rsid w:val="001C3D3F"/>
    <w:rsid w:val="001F3931"/>
    <w:rsid w:val="00213000"/>
    <w:rsid w:val="002A1319"/>
    <w:rsid w:val="002A443E"/>
    <w:rsid w:val="00301B03"/>
    <w:rsid w:val="003D328F"/>
    <w:rsid w:val="00421ACD"/>
    <w:rsid w:val="004541F0"/>
    <w:rsid w:val="004816C5"/>
    <w:rsid w:val="004A2CD2"/>
    <w:rsid w:val="00540A45"/>
    <w:rsid w:val="005D5B95"/>
    <w:rsid w:val="005F05A3"/>
    <w:rsid w:val="0060231E"/>
    <w:rsid w:val="00620E9E"/>
    <w:rsid w:val="00662E44"/>
    <w:rsid w:val="006843F2"/>
    <w:rsid w:val="006B3184"/>
    <w:rsid w:val="00737064"/>
    <w:rsid w:val="007E2ED7"/>
    <w:rsid w:val="007F2549"/>
    <w:rsid w:val="007F2FD2"/>
    <w:rsid w:val="00810612"/>
    <w:rsid w:val="00851C25"/>
    <w:rsid w:val="00892C64"/>
    <w:rsid w:val="008E7CF4"/>
    <w:rsid w:val="008F22CE"/>
    <w:rsid w:val="008F3111"/>
    <w:rsid w:val="009165FC"/>
    <w:rsid w:val="00934523"/>
    <w:rsid w:val="009C147F"/>
    <w:rsid w:val="009D6B9E"/>
    <w:rsid w:val="00A03710"/>
    <w:rsid w:val="00A55433"/>
    <w:rsid w:val="00A67BD4"/>
    <w:rsid w:val="00AE5C97"/>
    <w:rsid w:val="00B546D0"/>
    <w:rsid w:val="00B844FB"/>
    <w:rsid w:val="00C10C75"/>
    <w:rsid w:val="00CD456A"/>
    <w:rsid w:val="00CE1733"/>
    <w:rsid w:val="00CE763C"/>
    <w:rsid w:val="00D127C9"/>
    <w:rsid w:val="00D73818"/>
    <w:rsid w:val="00D75D18"/>
    <w:rsid w:val="00DB4B76"/>
    <w:rsid w:val="00DE24C2"/>
    <w:rsid w:val="00DE5812"/>
    <w:rsid w:val="00DF7FF7"/>
    <w:rsid w:val="00E15CA2"/>
    <w:rsid w:val="00E37C8E"/>
    <w:rsid w:val="00E4466D"/>
    <w:rsid w:val="00E7613D"/>
    <w:rsid w:val="00ED294A"/>
    <w:rsid w:val="00EF7538"/>
    <w:rsid w:val="00F3408F"/>
    <w:rsid w:val="00F42AE4"/>
    <w:rsid w:val="00F97272"/>
    <w:rsid w:val="00F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3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421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42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421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42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ppstore.com/ccsltd" TargetMode="External"/><Relationship Id="rId12" Type="http://schemas.openxmlformats.org/officeDocument/2006/relationships/hyperlink" Target="mailto:info@poison-maps.co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appstore.com/poisonma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rw:xv1prv_d41lg5bsl_n7q_qdh0000gn:T:TC02808439999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FBD867A253A5408F4D8AA3D6EF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BDAC-4571-9640-B411-F36606AF4412}"/>
      </w:docPartPr>
      <w:docPartBody>
        <w:p w:rsidR="002A3F1B" w:rsidRDefault="002A3F1B">
          <w:pPr>
            <w:pStyle w:val="7EFBD867A253A5408F4D8AA3D6EFE416"/>
          </w:pPr>
          <w:r>
            <w:t>[Headline]</w:t>
          </w:r>
        </w:p>
      </w:docPartBody>
    </w:docPart>
    <w:docPart>
      <w:docPartPr>
        <w:name w:val="6606B959AD1CB648B26560E5DD4E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CF5E-B846-8349-A795-877C1E412CB7}"/>
      </w:docPartPr>
      <w:docPartBody>
        <w:p w:rsidR="002A3F1B" w:rsidRDefault="002A3F1B">
          <w:pPr>
            <w:pStyle w:val="6606B959AD1CB648B26560E5DD4EC492"/>
          </w:pPr>
          <w:r w:rsidRPr="006843F2">
            <w:rPr>
              <w:rStyle w:val="Emphasis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1B"/>
    <w:rsid w:val="002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9971E6B0E2684A9231E63AE99A1346">
    <w:name w:val="7F9971E6B0E2684A9231E63AE99A1346"/>
  </w:style>
  <w:style w:type="paragraph" w:customStyle="1" w:styleId="0F7A2A710E7D7C4180E4931002BFD958">
    <w:name w:val="0F7A2A710E7D7C4180E4931002BFD958"/>
  </w:style>
  <w:style w:type="paragraph" w:customStyle="1" w:styleId="161D48F0F4978B4CA3A3A526BF0DC575">
    <w:name w:val="161D48F0F4978B4CA3A3A526BF0DC575"/>
  </w:style>
  <w:style w:type="paragraph" w:customStyle="1" w:styleId="5356AFF0C1BD4C41B0B80892A23730CD">
    <w:name w:val="5356AFF0C1BD4C41B0B80892A23730CD"/>
  </w:style>
  <w:style w:type="paragraph" w:customStyle="1" w:styleId="F95E0435BF55DE4C98D854FFADC01859">
    <w:name w:val="F95E0435BF55DE4C98D854FFADC01859"/>
  </w:style>
  <w:style w:type="paragraph" w:customStyle="1" w:styleId="15F81BD77AB265458238677F7FB47FD2">
    <w:name w:val="15F81BD77AB265458238677F7FB47FD2"/>
  </w:style>
  <w:style w:type="paragraph" w:customStyle="1" w:styleId="8604C73A0E1BD349BDEF46C49D2C313B">
    <w:name w:val="8604C73A0E1BD349BDEF46C49D2C313B"/>
  </w:style>
  <w:style w:type="paragraph" w:customStyle="1" w:styleId="EA41E60CC415DF45A6C2E36818E69DA3">
    <w:name w:val="EA41E60CC415DF45A6C2E36818E69DA3"/>
  </w:style>
  <w:style w:type="paragraph" w:customStyle="1" w:styleId="7EFBD867A253A5408F4D8AA3D6EFE416">
    <w:name w:val="7EFBD867A253A5408F4D8AA3D6EFE416"/>
  </w:style>
  <w:style w:type="paragraph" w:customStyle="1" w:styleId="EAC2FADC0C6335489F00B57D22E975C0">
    <w:name w:val="EAC2FADC0C6335489F00B57D22E975C0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B18F9C479528E04B953D39993FDB5636">
    <w:name w:val="B18F9C479528E04B953D39993FDB5636"/>
  </w:style>
  <w:style w:type="paragraph" w:customStyle="1" w:styleId="6606B959AD1CB648B26560E5DD4EC492">
    <w:name w:val="6606B959AD1CB648B26560E5DD4EC492"/>
  </w:style>
  <w:style w:type="paragraph" w:customStyle="1" w:styleId="771FD08C482102458DAAAAD36D36FEA4">
    <w:name w:val="771FD08C482102458DAAAAD36D36FEA4"/>
  </w:style>
  <w:style w:type="paragraph" w:customStyle="1" w:styleId="A6FCBBC8A1D35D4A8B6C0D965E764E6F">
    <w:name w:val="A6FCBBC8A1D35D4A8B6C0D965E764E6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9971E6B0E2684A9231E63AE99A1346">
    <w:name w:val="7F9971E6B0E2684A9231E63AE99A1346"/>
  </w:style>
  <w:style w:type="paragraph" w:customStyle="1" w:styleId="0F7A2A710E7D7C4180E4931002BFD958">
    <w:name w:val="0F7A2A710E7D7C4180E4931002BFD958"/>
  </w:style>
  <w:style w:type="paragraph" w:customStyle="1" w:styleId="161D48F0F4978B4CA3A3A526BF0DC575">
    <w:name w:val="161D48F0F4978B4CA3A3A526BF0DC575"/>
  </w:style>
  <w:style w:type="paragraph" w:customStyle="1" w:styleId="5356AFF0C1BD4C41B0B80892A23730CD">
    <w:name w:val="5356AFF0C1BD4C41B0B80892A23730CD"/>
  </w:style>
  <w:style w:type="paragraph" w:customStyle="1" w:styleId="F95E0435BF55DE4C98D854FFADC01859">
    <w:name w:val="F95E0435BF55DE4C98D854FFADC01859"/>
  </w:style>
  <w:style w:type="paragraph" w:customStyle="1" w:styleId="15F81BD77AB265458238677F7FB47FD2">
    <w:name w:val="15F81BD77AB265458238677F7FB47FD2"/>
  </w:style>
  <w:style w:type="paragraph" w:customStyle="1" w:styleId="8604C73A0E1BD349BDEF46C49D2C313B">
    <w:name w:val="8604C73A0E1BD349BDEF46C49D2C313B"/>
  </w:style>
  <w:style w:type="paragraph" w:customStyle="1" w:styleId="EA41E60CC415DF45A6C2E36818E69DA3">
    <w:name w:val="EA41E60CC415DF45A6C2E36818E69DA3"/>
  </w:style>
  <w:style w:type="paragraph" w:customStyle="1" w:styleId="7EFBD867A253A5408F4D8AA3D6EFE416">
    <w:name w:val="7EFBD867A253A5408F4D8AA3D6EFE416"/>
  </w:style>
  <w:style w:type="paragraph" w:customStyle="1" w:styleId="EAC2FADC0C6335489F00B57D22E975C0">
    <w:name w:val="EAC2FADC0C6335489F00B57D22E975C0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B18F9C479528E04B953D39993FDB5636">
    <w:name w:val="B18F9C479528E04B953D39993FDB5636"/>
  </w:style>
  <w:style w:type="paragraph" w:customStyle="1" w:styleId="6606B959AD1CB648B26560E5DD4EC492">
    <w:name w:val="6606B959AD1CB648B26560E5DD4EC492"/>
  </w:style>
  <w:style w:type="paragraph" w:customStyle="1" w:styleId="771FD08C482102458DAAAAD36D36FEA4">
    <w:name w:val="771FD08C482102458DAAAAD36D36FEA4"/>
  </w:style>
  <w:style w:type="paragraph" w:customStyle="1" w:styleId="A6FCBBC8A1D35D4A8B6C0D965E764E6F">
    <w:name w:val="A6FCBBC8A1D35D4A8B6C0D965E764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68CF5-E295-E744-A7DB-869E4208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TC028084399991</Template>
  <TotalTime>12</TotalTime>
  <Pages>1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CCS Limited</dc:subject>
  <dc:creator>Ian Muriss</dc:creator>
  <cp:keywords/>
  <dc:description> Announcing the Availability of Poison Maps</dc:description>
  <cp:lastModifiedBy>Ian Muriss</cp:lastModifiedBy>
  <cp:revision>8</cp:revision>
  <dcterms:created xsi:type="dcterms:W3CDTF">2013-12-17T16:57:00Z</dcterms:created>
  <dcterms:modified xsi:type="dcterms:W3CDTF">2013-12-19T11:43:00Z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